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3E5A" w14:textId="77777777" w:rsidR="007A2077" w:rsidRPr="001732E3" w:rsidRDefault="00000000" w:rsidP="001732E3">
      <w:pPr>
        <w:pStyle w:val="Adressedestinataire"/>
      </w:pPr>
      <w:sdt>
        <w:sdtPr>
          <w:alias w:val="Cilivité"/>
          <w:tag w:val="Adresse destinataire"/>
          <w:id w:val="288491243"/>
          <w:placeholder>
            <w:docPart w:val="F97C9C5C4A044C6191C7D663B27800AA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Monsieur / Madame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0A10D45F" w14:textId="77777777" w:rsidR="007A2077" w:rsidRDefault="00000000" w:rsidP="001732E3">
      <w:pPr>
        <w:pStyle w:val="Adressedestinataire"/>
      </w:pPr>
      <w:sdt>
        <w:sdtPr>
          <w:alias w:val="Titre ou fonction"/>
          <w:tag w:val="Adresse destinataire"/>
          <w:id w:val="-1533882500"/>
          <w:placeholder>
            <w:docPart w:val="972F7E57042646BFA97A3ACA23BC5715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Titre ou fonction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42AFF38A" w14:textId="77777777" w:rsidR="007A2077" w:rsidRDefault="00000000" w:rsidP="001732E3">
      <w:pPr>
        <w:pStyle w:val="Adressedestinataire"/>
      </w:pPr>
      <w:sdt>
        <w:sdtPr>
          <w:alias w:val="Adresse destinataire"/>
          <w:tag w:val="Adresse destinataire"/>
          <w:id w:val="610866032"/>
          <w:placeholder>
            <w:docPart w:val="5AEF8DB5C7014149BF228DEA3593643A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Adresse 1</w:t>
          </w:r>
          <w:r w:rsidR="007A2077" w:rsidRPr="0069243B">
            <w:t xml:space="preserve">   </w:t>
          </w:r>
          <w:r w:rsidR="007A2077" w:rsidRPr="0069243B">
            <w:br/>
          </w:r>
          <w:r w:rsidR="007A2077" w:rsidRPr="00C5792D">
            <w:rPr>
              <w:rStyle w:val="Textedelespacerserv"/>
            </w:rPr>
            <w:t>Adresse 2</w:t>
          </w:r>
          <w:r w:rsidR="007A2077" w:rsidRPr="0069243B">
            <w:t xml:space="preserve"> ]</w:t>
          </w:r>
        </w:sdtContent>
      </w:sdt>
    </w:p>
    <w:p w14:paraId="731EC35B" w14:textId="77777777" w:rsidR="007A2077" w:rsidRPr="00936D21" w:rsidRDefault="00000000" w:rsidP="001732E3">
      <w:pPr>
        <w:pStyle w:val="Adressedestinataire"/>
      </w:pPr>
      <w:sdt>
        <w:sdtPr>
          <w:alias w:val="Code postal"/>
          <w:tag w:val="Adresse destinataire"/>
          <w:id w:val="-273640702"/>
          <w:placeholder>
            <w:docPart w:val="AF0BDD0925524E4C9802E7E729F2EC13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CP – Ville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7E396C2C" w14:textId="77777777" w:rsidR="007A2077" w:rsidRPr="003466EB" w:rsidRDefault="00000000" w:rsidP="003466EB">
      <w:pPr>
        <w:pStyle w:val="Date"/>
      </w:pPr>
      <w:sdt>
        <w:sdtPr>
          <w:id w:val="217166253"/>
          <w:placeholder>
            <w:docPart w:val="FD494653EC99421EA88426B23EDFBBD1"/>
          </w:placeholder>
          <w:temporary/>
          <w:showingPlcHdr/>
        </w:sdtPr>
        <w:sdtContent>
          <w:r w:rsidR="007A2077" w:rsidRPr="001549EE">
            <w:rPr>
              <w:rStyle w:val="Textedelespacerserv"/>
              <w:color w:val="auto"/>
            </w:rPr>
            <w:t>[</w:t>
          </w:r>
          <w:r w:rsidR="002F10EE">
            <w:rPr>
              <w:rStyle w:val="Textedelespacerserv"/>
              <w:color w:val="auto"/>
            </w:rPr>
            <w:t xml:space="preserve"> </w:t>
          </w:r>
          <w:r w:rsidR="007A2077" w:rsidRPr="002F10EE">
            <w:rPr>
              <w:rStyle w:val="Textedelespacerserv"/>
            </w:rPr>
            <w:t>Ville</w:t>
          </w:r>
          <w:r w:rsidR="002F10EE">
            <w:rPr>
              <w:rStyle w:val="Textedelespacerserv"/>
            </w:rPr>
            <w:t xml:space="preserve"> </w:t>
          </w:r>
          <w:r w:rsidR="007A2077" w:rsidRPr="001549EE">
            <w:rPr>
              <w:rStyle w:val="Textedelespacerserv"/>
              <w:color w:val="auto"/>
            </w:rPr>
            <w:t>]</w:t>
          </w:r>
        </w:sdtContent>
      </w:sdt>
      <w:r w:rsidR="007A2077" w:rsidRPr="001549EE">
        <w:t xml:space="preserve">, le </w:t>
      </w:r>
      <w:sdt>
        <w:sdtPr>
          <w:id w:val="-1346711401"/>
          <w:placeholder>
            <w:docPart w:val="8D308A6BEB804512991548F175E492C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A2077" w:rsidRPr="001549EE">
            <w:rPr>
              <w:rStyle w:val="Textedelespacerserv"/>
              <w:color w:val="auto"/>
            </w:rPr>
            <w:t>[</w:t>
          </w:r>
          <w:r w:rsidR="002F10EE">
            <w:rPr>
              <w:rStyle w:val="Textedelespacerserv"/>
              <w:color w:val="auto"/>
            </w:rPr>
            <w:t xml:space="preserve"> </w:t>
          </w:r>
          <w:r w:rsidR="007A2077" w:rsidRPr="002F10EE">
            <w:rPr>
              <w:rStyle w:val="Textedelespacerserv"/>
            </w:rPr>
            <w:t>jj/mm/aaaa</w:t>
          </w:r>
          <w:r w:rsidR="002F10EE">
            <w:rPr>
              <w:rStyle w:val="Textedelespacerserv"/>
            </w:rPr>
            <w:t xml:space="preserve"> </w:t>
          </w:r>
          <w:r w:rsidR="007A2077" w:rsidRPr="001549EE">
            <w:rPr>
              <w:rStyle w:val="Textedelespacerserv"/>
              <w:color w:val="auto"/>
            </w:rPr>
            <w:t>]</w:t>
          </w:r>
        </w:sdtContent>
      </w:sdt>
    </w:p>
    <w:p w14:paraId="6B831EFA" w14:textId="5C932CC3" w:rsidR="007A2077" w:rsidRPr="003466EB" w:rsidRDefault="007A2077" w:rsidP="00C5171D">
      <w:pPr>
        <w:pStyle w:val="ObjetPJ"/>
      </w:pPr>
      <w:r w:rsidRPr="001D48AD">
        <w:rPr>
          <w:rStyle w:val="lev"/>
        </w:rPr>
        <w:t>Objet</w:t>
      </w:r>
      <w:r>
        <w:tab/>
      </w:r>
      <w:r w:rsidRPr="001D48AD">
        <w:t>:</w:t>
      </w:r>
      <w:r w:rsidR="00E522B4">
        <w:tab/>
      </w:r>
      <w:r>
        <w:tab/>
      </w:r>
      <w:r w:rsidR="1CFC96F9">
        <w:t xml:space="preserve">Annexe n°1 </w:t>
      </w:r>
      <w:r w:rsidR="00F60BE2">
        <w:t>- Appel</w:t>
      </w:r>
      <w:r w:rsidR="00E67A31">
        <w:t xml:space="preserve"> à projets </w:t>
      </w:r>
      <w:r w:rsidR="005D7D0B">
        <w:rPr>
          <w:i/>
          <w:iCs/>
        </w:rPr>
        <w:t>V</w:t>
      </w:r>
      <w:r w:rsidR="00E67A31" w:rsidRPr="00AF5C78">
        <w:rPr>
          <w:i/>
          <w:iCs/>
        </w:rPr>
        <w:t>éhicules lourds électriques 2024</w:t>
      </w:r>
      <w:r w:rsidR="00E67A31">
        <w:t>, programme CEE E-trans</w:t>
      </w:r>
      <w:r w:rsidR="50480798">
        <w:t xml:space="preserve"> - Justifications de la/des consommation(s) du/des véhicule(s) de référence(s)</w:t>
      </w:r>
    </w:p>
    <w:p w14:paraId="35449E0A" w14:textId="510F0A61" w:rsidR="00DA7F41" w:rsidRDefault="07100B48" w:rsidP="00873A05">
      <w:pPr>
        <w:jc w:val="both"/>
        <w:rPr>
          <w:noProof/>
        </w:rPr>
      </w:pPr>
      <w:r w:rsidRPr="20A515AA">
        <w:rPr>
          <w:noProof/>
        </w:rPr>
        <w:t xml:space="preserve">Conformément  au paragraphe 5.6.1 du cahier des charges de l’appel à projets visé en objet de la présente, </w:t>
      </w:r>
      <w:r w:rsidR="48759420" w:rsidRPr="20A515AA">
        <w:rPr>
          <w:noProof/>
        </w:rPr>
        <w:t xml:space="preserve">nous vous prions de trouver ci-dessous les justifications de </w:t>
      </w:r>
      <w:r w:rsidR="00DF254D">
        <w:t>la/</w:t>
      </w:r>
      <w:r w:rsidR="5DB3B01A">
        <w:t>d</w:t>
      </w:r>
      <w:r w:rsidR="00DF254D" w:rsidRPr="009828CD">
        <w:t>es consommations du/des véhicule(s) de référence(s)</w:t>
      </w:r>
      <w:r w:rsidR="00DF254D">
        <w:t xml:space="preserve"> renseignée</w:t>
      </w:r>
      <w:r w:rsidR="5FF28E71">
        <w:t>(s)</w:t>
      </w:r>
      <w:r w:rsidR="00DF254D">
        <w:t xml:space="preserve"> dans le fichier de candidature</w:t>
      </w:r>
      <w:r w:rsidR="00DF254D" w:rsidRPr="00C00931">
        <w:rPr>
          <w:noProof/>
        </w:rPr>
        <w:t xml:space="preserve"> </w:t>
      </w:r>
      <w:r w:rsidR="00C00931" w:rsidRPr="00C00931">
        <w:rPr>
          <w:noProof/>
        </w:rPr>
        <w:t xml:space="preserve">du projet </w:t>
      </w:r>
      <w:r w:rsidR="00137099">
        <w:rPr>
          <w:noProof/>
        </w:rPr>
        <w:t>n°</w:t>
      </w:r>
      <w:r w:rsidR="005D771C" w:rsidRPr="005D771C">
        <w:rPr>
          <w:i/>
          <w:iCs/>
          <w:noProof/>
          <w:highlight w:val="green"/>
        </w:rPr>
        <w:t>[</w:t>
      </w:r>
      <w:r w:rsidR="00D52956" w:rsidRPr="00D52956">
        <w:rPr>
          <w:i/>
          <w:iCs/>
          <w:noProof/>
          <w:highlight w:val="green"/>
        </w:rPr>
        <w:t>Référence du dossier sur la plateforme Agir (2466DXXXX)</w:t>
      </w:r>
      <w:r w:rsidR="005D771C" w:rsidRPr="005D771C">
        <w:rPr>
          <w:i/>
          <w:iCs/>
          <w:noProof/>
          <w:highlight w:val="green"/>
        </w:rPr>
        <w:t>]</w:t>
      </w:r>
      <w:r w:rsidR="00F3678F">
        <w:rPr>
          <w:noProof/>
        </w:rPr>
        <w:t>:</w:t>
      </w:r>
    </w:p>
    <w:p w14:paraId="2D2544F4" w14:textId="77777777" w:rsidR="00DF254D" w:rsidRDefault="00DF254D" w:rsidP="00873A05">
      <w:pPr>
        <w:jc w:val="both"/>
        <w:rPr>
          <w:noProof/>
        </w:rPr>
      </w:pPr>
    </w:p>
    <w:p w14:paraId="1DCD7C4D" w14:textId="77777777" w:rsidR="00BE4B3F" w:rsidRPr="003D1B4F" w:rsidRDefault="00DA7F41" w:rsidP="00873A05">
      <w:pPr>
        <w:jc w:val="both"/>
        <w:rPr>
          <w:i/>
          <w:iCs/>
          <w:noProof/>
        </w:rPr>
      </w:pPr>
      <w:r w:rsidRPr="003D1B4F">
        <w:rPr>
          <w:i/>
          <w:iCs/>
          <w:noProof/>
        </w:rPr>
        <w:t>[</w:t>
      </w:r>
      <w:r w:rsidR="00BE4B3F" w:rsidRPr="003D1B4F">
        <w:rPr>
          <w:i/>
          <w:iCs/>
          <w:noProof/>
        </w:rPr>
        <w:t xml:space="preserve">Renseigner ici les éléments justificatifs qualitatifs (activité envisagée dans le cadre du projet, accessoires éventuels installés sur le châssis du véhicule, etc.) et quantitatifs. </w:t>
      </w:r>
    </w:p>
    <w:p w14:paraId="732F9F64" w14:textId="22A6E653" w:rsidR="002310A0" w:rsidRPr="003D1B4F" w:rsidRDefault="002310A0" w:rsidP="00873A05">
      <w:pPr>
        <w:jc w:val="both"/>
        <w:rPr>
          <w:i/>
          <w:iCs/>
          <w:noProof/>
        </w:rPr>
      </w:pPr>
      <w:r w:rsidRPr="003D1B4F">
        <w:rPr>
          <w:i/>
          <w:iCs/>
          <w:noProof/>
        </w:rPr>
        <w:t>L’ADEME invite</w:t>
      </w:r>
      <w:r w:rsidR="00BE4B3F" w:rsidRPr="003D1B4F">
        <w:rPr>
          <w:i/>
          <w:iCs/>
          <w:noProof/>
        </w:rPr>
        <w:t xml:space="preserve"> le candidat</w:t>
      </w:r>
      <w:r w:rsidR="00873A05">
        <w:rPr>
          <w:i/>
          <w:iCs/>
          <w:noProof/>
        </w:rPr>
        <w:t xml:space="preserve">, s’il le peut et s’il le juge pertinent, </w:t>
      </w:r>
      <w:r w:rsidRPr="003D1B4F">
        <w:rPr>
          <w:i/>
          <w:iCs/>
          <w:noProof/>
        </w:rPr>
        <w:t>à transmettre le relevé des consommations observées sur un véhicule actuellement en service et ayant une activité similaire à celle envisagée dans le cadre du projet .</w:t>
      </w:r>
    </w:p>
    <w:p w14:paraId="258F8E89" w14:textId="77777777" w:rsidR="0057602E" w:rsidRDefault="000B1515" w:rsidP="00873A05">
      <w:pPr>
        <w:jc w:val="both"/>
        <w:rPr>
          <w:i/>
          <w:iCs/>
          <w:noProof/>
        </w:rPr>
      </w:pPr>
      <w:r w:rsidRPr="003D1B4F">
        <w:rPr>
          <w:i/>
          <w:iCs/>
          <w:noProof/>
        </w:rPr>
        <w:t>Attention</w:t>
      </w:r>
      <w:r w:rsidRPr="003D1B4F">
        <w:rPr>
          <w:rFonts w:ascii="Calibri" w:hAnsi="Calibri" w:cs="Calibri"/>
          <w:i/>
          <w:iCs/>
          <w:noProof/>
        </w:rPr>
        <w:t> </w:t>
      </w:r>
      <w:r w:rsidRPr="003D1B4F">
        <w:rPr>
          <w:i/>
          <w:iCs/>
          <w:noProof/>
        </w:rPr>
        <w:t>: ce relevé doit impérativement être complété</w:t>
      </w:r>
      <w:r w:rsidR="00A61B87" w:rsidRPr="003D1B4F">
        <w:rPr>
          <w:i/>
          <w:iCs/>
          <w:noProof/>
        </w:rPr>
        <w:t xml:space="preserve"> d’</w:t>
      </w:r>
      <w:r w:rsidR="00BE4B3F" w:rsidRPr="003D1B4F">
        <w:rPr>
          <w:i/>
          <w:iCs/>
          <w:noProof/>
        </w:rPr>
        <w:t>éléments qualitatifs permettant de justifier la comparaison des usages et des véhicules.</w:t>
      </w:r>
    </w:p>
    <w:p w14:paraId="6B37377A" w14:textId="490E071A" w:rsidR="00DA7F41" w:rsidRPr="00DA7F41" w:rsidRDefault="0057602E" w:rsidP="00873A05">
      <w:pPr>
        <w:jc w:val="both"/>
        <w:rPr>
          <w:i/>
          <w:iCs/>
          <w:noProof/>
        </w:rPr>
      </w:pPr>
      <w:r>
        <w:rPr>
          <w:i/>
          <w:iCs/>
          <w:noProof/>
        </w:rPr>
        <w:t xml:space="preserve">La justification de la consommation </w:t>
      </w:r>
      <w:r w:rsidR="006D1663" w:rsidRPr="20A515AA">
        <w:rPr>
          <w:i/>
          <w:iCs/>
          <w:noProof/>
        </w:rPr>
        <w:t>pro</w:t>
      </w:r>
      <w:r w:rsidR="7C3D50D5" w:rsidRPr="20A515AA">
        <w:rPr>
          <w:i/>
          <w:iCs/>
          <w:noProof/>
        </w:rPr>
        <w:t>j</w:t>
      </w:r>
      <w:r w:rsidR="006D1663" w:rsidRPr="20A515AA">
        <w:rPr>
          <w:i/>
          <w:iCs/>
          <w:noProof/>
        </w:rPr>
        <w:t>etée</w:t>
      </w:r>
      <w:r w:rsidR="006D1663">
        <w:rPr>
          <w:i/>
          <w:iCs/>
          <w:noProof/>
        </w:rPr>
        <w:t xml:space="preserve"> </w:t>
      </w:r>
      <w:r>
        <w:rPr>
          <w:i/>
          <w:iCs/>
          <w:noProof/>
        </w:rPr>
        <w:t>du véhicule de référence par l</w:t>
      </w:r>
      <w:r w:rsidR="00B02A94">
        <w:rPr>
          <w:i/>
          <w:iCs/>
          <w:noProof/>
        </w:rPr>
        <w:t xml:space="preserve">’unique </w:t>
      </w:r>
      <w:r w:rsidR="006D1663">
        <w:rPr>
          <w:i/>
          <w:iCs/>
          <w:noProof/>
        </w:rPr>
        <w:t xml:space="preserve">transmission </w:t>
      </w:r>
      <w:r w:rsidR="00B02A94">
        <w:rPr>
          <w:i/>
          <w:iCs/>
          <w:noProof/>
        </w:rPr>
        <w:t>d’un relevé de consommation d’un véhicule actuellement en service ne respectant pas les normes en vigueur ne sera pas recevable</w:t>
      </w:r>
      <w:r w:rsidR="00DA7F41" w:rsidRPr="003D1B4F">
        <w:rPr>
          <w:i/>
          <w:iCs/>
          <w:noProof/>
        </w:rPr>
        <w:t>]</w:t>
      </w:r>
    </w:p>
    <w:p w14:paraId="79E4E714" w14:textId="77777777" w:rsidR="007A2077" w:rsidRPr="00616858" w:rsidRDefault="00000000" w:rsidP="00616858">
      <w:pPr>
        <w:pStyle w:val="Signature"/>
      </w:pPr>
      <w:sdt>
        <w:sdtPr>
          <w:id w:val="304898608"/>
          <w:placeholder>
            <w:docPart w:val="D97CFBA92B324BFDB55B0CB0184D985D"/>
          </w:placeholder>
          <w:temporary/>
          <w:showingPlcHdr/>
        </w:sdtPr>
        <w:sdtContent>
          <w:r w:rsidR="007A2077" w:rsidRPr="007A2077">
            <w:rPr>
              <w:rStyle w:val="Textedelespacerserv"/>
              <w:color w:val="auto"/>
            </w:rPr>
            <w:t xml:space="preserve">[ </w:t>
          </w:r>
          <w:r w:rsidR="007A2077" w:rsidRPr="002F10EE">
            <w:rPr>
              <w:rStyle w:val="Textedelespacerserv"/>
            </w:rPr>
            <w:t xml:space="preserve">Prénom NOM </w:t>
          </w:r>
          <w:r w:rsidR="007A2077" w:rsidRPr="007A2077">
            <w:rPr>
              <w:rStyle w:val="Textedelespacerserv"/>
              <w:color w:val="auto"/>
            </w:rPr>
            <w:t>]</w:t>
          </w:r>
        </w:sdtContent>
      </w:sdt>
    </w:p>
    <w:sdt>
      <w:sdtPr>
        <w:id w:val="-937750133"/>
        <w:placeholder>
          <w:docPart w:val="A5B357E86D6E43AFA4517AC2F3D98819"/>
        </w:placeholder>
        <w:temporary/>
        <w:showingPlcHdr/>
      </w:sdtPr>
      <w:sdtContent>
        <w:p w14:paraId="5D81DFFA" w14:textId="77777777" w:rsidR="007A2077" w:rsidRPr="007A2077" w:rsidRDefault="007A2077" w:rsidP="002F10EE">
          <w:pPr>
            <w:pStyle w:val="Fonction"/>
            <w:rPr>
              <w:rStyle w:val="FonctionCar"/>
            </w:rPr>
          </w:pPr>
          <w:r w:rsidRPr="002F10EE">
            <w:t xml:space="preserve">[ </w:t>
          </w:r>
          <w:r w:rsidRPr="002F10EE">
            <w:rPr>
              <w:rStyle w:val="Textedelespacerserv"/>
            </w:rPr>
            <w:t>Fonction</w:t>
          </w:r>
          <w:r w:rsidRPr="002F10EE">
            <w:t xml:space="preserve"> ]</w:t>
          </w:r>
        </w:p>
      </w:sdtContent>
    </w:sdt>
    <w:p w14:paraId="3D18CA5F" w14:textId="6509FFAC" w:rsidR="007A2077" w:rsidRDefault="746BE5AD" w:rsidP="002F10EE">
      <w:pPr>
        <w:pStyle w:val="Fonction"/>
      </w:pPr>
      <w:r>
        <w:t>[Signature]</w:t>
      </w:r>
    </w:p>
    <w:sectPr w:rsidR="007A2077" w:rsidSect="00FB6A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B258" w14:textId="77777777" w:rsidR="00880287" w:rsidRDefault="00880287" w:rsidP="00415057">
      <w:r>
        <w:separator/>
      </w:r>
    </w:p>
  </w:endnote>
  <w:endnote w:type="continuationSeparator" w:id="0">
    <w:p w14:paraId="5CD2D369" w14:textId="77777777" w:rsidR="00880287" w:rsidRDefault="00880287" w:rsidP="00415057">
      <w:r>
        <w:continuationSeparator/>
      </w:r>
    </w:p>
  </w:endnote>
  <w:endnote w:type="continuationNotice" w:id="1">
    <w:p w14:paraId="29A7C2B3" w14:textId="77777777" w:rsidR="00880287" w:rsidRDefault="008802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34E9" w14:textId="77777777" w:rsidR="00415057" w:rsidRPr="00E522B4" w:rsidRDefault="00FB6A14" w:rsidP="00FB6A14">
    <w:pPr>
      <w:pStyle w:val="Pieddepag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32F7F" w14:textId="77777777" w:rsidR="00094ED2" w:rsidRPr="00415057" w:rsidRDefault="00094ED2" w:rsidP="00FB6A14">
    <w:pPr>
      <w:pStyle w:val="Pieddepage"/>
    </w:pPr>
    <w:r w:rsidRPr="00415057">
      <w:t xml:space="preserve">00, Nom de la </w:t>
    </w:r>
    <w:r w:rsidRPr="00FB6A14">
      <w:t>Rue</w:t>
    </w:r>
  </w:p>
  <w:p w14:paraId="7311F593" w14:textId="77777777" w:rsidR="00094ED2" w:rsidRPr="00415057" w:rsidRDefault="00094ED2" w:rsidP="00FB6A14">
    <w:pPr>
      <w:pStyle w:val="Pieddepage"/>
    </w:pPr>
    <w:r w:rsidRPr="00415057">
      <w:t>00000 VILLE Cedex 00</w:t>
    </w:r>
  </w:p>
  <w:p w14:paraId="1306EB76" w14:textId="77777777" w:rsidR="00094ED2" w:rsidRPr="00415057" w:rsidRDefault="00094ED2" w:rsidP="00FB6A14">
    <w:pPr>
      <w:pStyle w:val="Pieddepage"/>
    </w:pPr>
    <w:r w:rsidRPr="00415057">
      <w:t>Tél : 00 00 00 00 00</w:t>
    </w:r>
  </w:p>
  <w:p w14:paraId="0B83C671" w14:textId="77777777" w:rsidR="00094ED2" w:rsidRPr="00415057" w:rsidRDefault="00094ED2" w:rsidP="00FB6A14">
    <w:pPr>
      <w:pStyle w:val="Pieddepage"/>
    </w:pPr>
    <w:r w:rsidRPr="00415057">
      <w:t>Mél : nom.prenom@pm.gouv.fr</w:t>
    </w:r>
  </w:p>
  <w:p w14:paraId="596095D8" w14:textId="77777777" w:rsidR="008A037A" w:rsidRDefault="00094ED2" w:rsidP="00FB6A14">
    <w:pPr>
      <w:pStyle w:val="Pieddepage"/>
    </w:pPr>
    <w:r w:rsidRPr="00415057">
      <w:t>Lorem ipsum dolor sit amet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6D3F" w14:textId="77777777" w:rsidR="00880287" w:rsidRDefault="00880287" w:rsidP="00415057">
      <w:r>
        <w:separator/>
      </w:r>
    </w:p>
  </w:footnote>
  <w:footnote w:type="continuationSeparator" w:id="0">
    <w:p w14:paraId="446CCA1C" w14:textId="77777777" w:rsidR="00880287" w:rsidRDefault="00880287" w:rsidP="00415057">
      <w:r>
        <w:continuationSeparator/>
      </w:r>
    </w:p>
  </w:footnote>
  <w:footnote w:type="continuationNotice" w:id="1">
    <w:p w14:paraId="3748A9A3" w14:textId="77777777" w:rsidR="00880287" w:rsidRDefault="008802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  <w:tblPrChange w:id="0" w:author="CORNET Pierre" w:date="2024-08-01T14:40:00Z">
        <w:tblPr>
          <w:tblStyle w:val="Grilledutableau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325"/>
      <w:gridCol w:w="3325"/>
      <w:gridCol w:w="3325"/>
      <w:tblGridChange w:id="1">
        <w:tblGrid>
          <w:gridCol w:w="5"/>
          <w:gridCol w:w="3320"/>
          <w:gridCol w:w="5"/>
          <w:gridCol w:w="3320"/>
          <w:gridCol w:w="5"/>
          <w:gridCol w:w="3320"/>
          <w:gridCol w:w="5"/>
        </w:tblGrid>
      </w:tblGridChange>
    </w:tblGrid>
    <w:tr w:rsidR="20A515AA" w14:paraId="6B0CC8A5" w14:textId="77777777" w:rsidTr="20A515AA">
      <w:trPr>
        <w:trHeight w:val="300"/>
        <w:trPrChange w:id="2" w:author="CORNET Pierre" w:date="2024-08-01T14:40:00Z">
          <w:trPr>
            <w:gridBefore w:val="1"/>
            <w:trHeight w:val="300"/>
          </w:trPr>
        </w:trPrChange>
      </w:trPr>
      <w:tc>
        <w:tcPr>
          <w:tcW w:w="3325" w:type="dxa"/>
          <w:tcPrChange w:id="3" w:author="CORNET Pierre" w:date="2024-08-01T14:40:00Z">
            <w:tcPr>
              <w:tcW w:w="3325" w:type="dxa"/>
              <w:gridSpan w:val="2"/>
            </w:tcPr>
          </w:tcPrChange>
        </w:tcPr>
        <w:p w14:paraId="51E73CE8" w14:textId="67E8DDBA" w:rsidR="20A515AA" w:rsidRDefault="20A515AA" w:rsidP="00F60BE2">
          <w:pPr>
            <w:pStyle w:val="En-tte"/>
            <w:ind w:left="-115"/>
          </w:pPr>
        </w:p>
      </w:tc>
      <w:tc>
        <w:tcPr>
          <w:tcW w:w="3325" w:type="dxa"/>
          <w:tcPrChange w:id="4" w:author="CORNET Pierre" w:date="2024-08-01T14:40:00Z">
            <w:tcPr>
              <w:tcW w:w="3325" w:type="dxa"/>
              <w:gridSpan w:val="2"/>
            </w:tcPr>
          </w:tcPrChange>
        </w:tcPr>
        <w:p w14:paraId="45D6B60E" w14:textId="3E950CBD" w:rsidR="20A515AA" w:rsidRDefault="20A515AA">
          <w:pPr>
            <w:pStyle w:val="En-tte"/>
            <w:jc w:val="center"/>
            <w:pPrChange w:id="5" w:author="CORNET Pierre" w:date="2024-08-01T14:40:00Z">
              <w:pPr/>
            </w:pPrChange>
          </w:pPr>
        </w:p>
      </w:tc>
      <w:tc>
        <w:tcPr>
          <w:tcW w:w="3325" w:type="dxa"/>
          <w:tcPrChange w:id="6" w:author="CORNET Pierre" w:date="2024-08-01T14:40:00Z">
            <w:tcPr>
              <w:tcW w:w="3325" w:type="dxa"/>
              <w:gridSpan w:val="2"/>
            </w:tcPr>
          </w:tcPrChange>
        </w:tcPr>
        <w:p w14:paraId="6FAC49F9" w14:textId="24365BCD" w:rsidR="20A515AA" w:rsidRDefault="20A515AA">
          <w:pPr>
            <w:pStyle w:val="En-tte"/>
            <w:ind w:right="-115"/>
            <w:jc w:val="right"/>
            <w:pPrChange w:id="7" w:author="CORNET Pierre" w:date="2024-08-01T14:40:00Z">
              <w:pPr/>
            </w:pPrChange>
          </w:pPr>
        </w:p>
      </w:tc>
    </w:tr>
  </w:tbl>
  <w:p w14:paraId="42BDC77A" w14:textId="0B0F4C25" w:rsidR="009458B4" w:rsidRDefault="009458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6883" w14:textId="77777777" w:rsidR="008A037A" w:rsidRDefault="008A037A" w:rsidP="00341E2F">
    <w:pPr>
      <w:pStyle w:val="CaleGarde"/>
      <w:spacing w:after="21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68C4A2" wp14:editId="454C591D">
          <wp:simplePos x="617517" y="451262"/>
          <wp:positionH relativeFrom="page">
            <wp:align>left</wp:align>
          </wp:positionH>
          <wp:positionV relativeFrom="page">
            <wp:align>top</wp:align>
          </wp:positionV>
          <wp:extent cx="7560000" cy="2340000"/>
          <wp:effectExtent l="0" t="0" r="3175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0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076321300">
    <w:abstractNumId w:val="8"/>
  </w:num>
  <w:num w:numId="2" w16cid:durableId="916017957">
    <w:abstractNumId w:val="3"/>
  </w:num>
  <w:num w:numId="3" w16cid:durableId="416874667">
    <w:abstractNumId w:val="2"/>
  </w:num>
  <w:num w:numId="4" w16cid:durableId="1449859387">
    <w:abstractNumId w:val="1"/>
  </w:num>
  <w:num w:numId="5" w16cid:durableId="794904143">
    <w:abstractNumId w:val="0"/>
  </w:num>
  <w:num w:numId="6" w16cid:durableId="1678732604">
    <w:abstractNumId w:val="10"/>
  </w:num>
  <w:num w:numId="7" w16cid:durableId="144902011">
    <w:abstractNumId w:val="7"/>
  </w:num>
  <w:num w:numId="8" w16cid:durableId="26880398">
    <w:abstractNumId w:val="6"/>
  </w:num>
  <w:num w:numId="9" w16cid:durableId="1279333750">
    <w:abstractNumId w:val="5"/>
  </w:num>
  <w:num w:numId="10" w16cid:durableId="745103524">
    <w:abstractNumId w:val="4"/>
  </w:num>
  <w:num w:numId="11" w16cid:durableId="664282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4932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5854598">
    <w:abstractNumId w:val="9"/>
  </w:num>
  <w:num w:numId="14" w16cid:durableId="1257710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RNET Pierre">
    <w15:presenceInfo w15:providerId="AD" w15:userId="S::pierre.cornet@ademe.fr::b24ad78f-d094-433e-9652-fad3fb777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C"/>
    <w:rsid w:val="0000150A"/>
    <w:rsid w:val="00006E30"/>
    <w:rsid w:val="00026731"/>
    <w:rsid w:val="00067E11"/>
    <w:rsid w:val="00084822"/>
    <w:rsid w:val="00094ED2"/>
    <w:rsid w:val="000A0314"/>
    <w:rsid w:val="000B1515"/>
    <w:rsid w:val="00135FC1"/>
    <w:rsid w:val="00137099"/>
    <w:rsid w:val="00141AF9"/>
    <w:rsid w:val="001549EE"/>
    <w:rsid w:val="00156C1B"/>
    <w:rsid w:val="00166F46"/>
    <w:rsid w:val="001732E3"/>
    <w:rsid w:val="00176F13"/>
    <w:rsid w:val="00197C97"/>
    <w:rsid w:val="001A3F4A"/>
    <w:rsid w:val="001B24F5"/>
    <w:rsid w:val="001F63EE"/>
    <w:rsid w:val="002310A0"/>
    <w:rsid w:val="00256FD2"/>
    <w:rsid w:val="00281A0C"/>
    <w:rsid w:val="002F10EE"/>
    <w:rsid w:val="002F2E5C"/>
    <w:rsid w:val="002F54D0"/>
    <w:rsid w:val="00320A26"/>
    <w:rsid w:val="00341E2F"/>
    <w:rsid w:val="003466EB"/>
    <w:rsid w:val="003D1B4F"/>
    <w:rsid w:val="00415057"/>
    <w:rsid w:val="00466EDF"/>
    <w:rsid w:val="004956FA"/>
    <w:rsid w:val="004A3A6A"/>
    <w:rsid w:val="004B4976"/>
    <w:rsid w:val="004E2798"/>
    <w:rsid w:val="00510277"/>
    <w:rsid w:val="005673EB"/>
    <w:rsid w:val="0057602E"/>
    <w:rsid w:val="005B35CB"/>
    <w:rsid w:val="005D771C"/>
    <w:rsid w:val="005D7D0B"/>
    <w:rsid w:val="00616858"/>
    <w:rsid w:val="00633DF8"/>
    <w:rsid w:val="00647CF0"/>
    <w:rsid w:val="00666F9C"/>
    <w:rsid w:val="00680FC8"/>
    <w:rsid w:val="00691D68"/>
    <w:rsid w:val="006D1663"/>
    <w:rsid w:val="006F4F9D"/>
    <w:rsid w:val="007108E9"/>
    <w:rsid w:val="00712846"/>
    <w:rsid w:val="00761289"/>
    <w:rsid w:val="00797B89"/>
    <w:rsid w:val="007A2077"/>
    <w:rsid w:val="007C707B"/>
    <w:rsid w:val="0085014F"/>
    <w:rsid w:val="00873A05"/>
    <w:rsid w:val="00876276"/>
    <w:rsid w:val="00880287"/>
    <w:rsid w:val="008A037A"/>
    <w:rsid w:val="008F0963"/>
    <w:rsid w:val="00906BCA"/>
    <w:rsid w:val="009458B4"/>
    <w:rsid w:val="009828CD"/>
    <w:rsid w:val="009A3A87"/>
    <w:rsid w:val="00A61B87"/>
    <w:rsid w:val="00A717FA"/>
    <w:rsid w:val="00AA525B"/>
    <w:rsid w:val="00AF5C78"/>
    <w:rsid w:val="00B02A94"/>
    <w:rsid w:val="00BA1931"/>
    <w:rsid w:val="00BE4B3F"/>
    <w:rsid w:val="00C00931"/>
    <w:rsid w:val="00C26572"/>
    <w:rsid w:val="00C35D14"/>
    <w:rsid w:val="00C5171D"/>
    <w:rsid w:val="00D52956"/>
    <w:rsid w:val="00D6152E"/>
    <w:rsid w:val="00D81D7B"/>
    <w:rsid w:val="00D94352"/>
    <w:rsid w:val="00DA3C60"/>
    <w:rsid w:val="00DA7F41"/>
    <w:rsid w:val="00DD1B89"/>
    <w:rsid w:val="00DF254D"/>
    <w:rsid w:val="00E522B4"/>
    <w:rsid w:val="00E67A31"/>
    <w:rsid w:val="00F13F93"/>
    <w:rsid w:val="00F3678F"/>
    <w:rsid w:val="00F41C03"/>
    <w:rsid w:val="00F56FBC"/>
    <w:rsid w:val="00F60BE2"/>
    <w:rsid w:val="00F92095"/>
    <w:rsid w:val="00FB6A14"/>
    <w:rsid w:val="07100B48"/>
    <w:rsid w:val="16ECB6E4"/>
    <w:rsid w:val="1739E5EF"/>
    <w:rsid w:val="1CFC96F9"/>
    <w:rsid w:val="20A515AA"/>
    <w:rsid w:val="3C27E59E"/>
    <w:rsid w:val="3E2F75FA"/>
    <w:rsid w:val="3FBA4C00"/>
    <w:rsid w:val="43E9DF5E"/>
    <w:rsid w:val="48759420"/>
    <w:rsid w:val="50480798"/>
    <w:rsid w:val="51B5BC79"/>
    <w:rsid w:val="553156F6"/>
    <w:rsid w:val="5DB3B01A"/>
    <w:rsid w:val="5E0CB57F"/>
    <w:rsid w:val="5FF28E71"/>
    <w:rsid w:val="746BE5AD"/>
    <w:rsid w:val="7C3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2066"/>
  <w15:chartTrackingRefBased/>
  <w15:docId w15:val="{FD140A3A-BF66-43B6-9B5E-6C70E37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32E3"/>
    <w:pPr>
      <w:spacing w:after="0" w:line="238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F56FBC"/>
    <w:pPr>
      <w:spacing w:after="3720"/>
    </w:p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1732E3"/>
    <w:rPr>
      <w:sz w:val="20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50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nhideWhenUsed/>
    <w:rsid w:val="003466EB"/>
    <w:pPr>
      <w:spacing w:after="90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rsid w:val="00D94352"/>
    <w:rPr>
      <w:szCs w:val="24"/>
    </w:rPr>
  </w:style>
  <w:style w:type="paragraph" w:styleId="Adressedestinataire">
    <w:name w:val="envelope address"/>
    <w:basedOn w:val="Normal"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2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rsid w:val="003466EB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Accentuationintense">
    <w:name w:val="Intense Emphasis"/>
    <w:basedOn w:val="Policepardfaut"/>
    <w:uiPriority w:val="3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6731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67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6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eme.intra\ademe$\RSC\ModelesADM\Production\Sources\Modele-ADEM-LETT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7C9C5C4A044C6191C7D663B2780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9CE14-BC43-4551-9397-A981DACF6156}"/>
      </w:docPartPr>
      <w:docPartBody>
        <w:p w:rsidR="00293DC2" w:rsidRDefault="00000000">
          <w:pPr>
            <w:pStyle w:val="F97C9C5C4A044C6191C7D663B27800AA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Monsieur / Madame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972F7E57042646BFA97A3ACA23BC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63E0C-F7C2-4CC2-AC46-54AE9BE7E6F0}"/>
      </w:docPartPr>
      <w:docPartBody>
        <w:p w:rsidR="00293DC2" w:rsidRDefault="00000000">
          <w:pPr>
            <w:pStyle w:val="972F7E57042646BFA97A3ACA23BC5715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Titre ou fonction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5AEF8DB5C7014149BF228DEA35936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0968D-05B5-41E1-8D53-39861ECE673F}"/>
      </w:docPartPr>
      <w:docPartBody>
        <w:p w:rsidR="00293DC2" w:rsidRDefault="00000000">
          <w:pPr>
            <w:pStyle w:val="5AEF8DB5C7014149BF228DEA3593643A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Adresse 1</w:t>
          </w:r>
          <w:r w:rsidRPr="0069243B">
            <w:t xml:space="preserve">   </w:t>
          </w:r>
          <w:r w:rsidRPr="0069243B">
            <w:br/>
          </w:r>
          <w:r w:rsidRPr="00C5792D">
            <w:rPr>
              <w:rStyle w:val="Textedelespacerserv"/>
            </w:rPr>
            <w:t>Adresse 2</w:t>
          </w:r>
          <w:r w:rsidRPr="0069243B">
            <w:t xml:space="preserve"> ]</w:t>
          </w:r>
        </w:p>
      </w:docPartBody>
    </w:docPart>
    <w:docPart>
      <w:docPartPr>
        <w:name w:val="AF0BDD0925524E4C9802E7E729F2E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21DFD-8506-40C3-96F5-A3D5A8A32E33}"/>
      </w:docPartPr>
      <w:docPartBody>
        <w:p w:rsidR="00293DC2" w:rsidRDefault="00000000">
          <w:pPr>
            <w:pStyle w:val="AF0BDD0925524E4C9802E7E729F2EC13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CP – Ville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FD494653EC99421EA88426B23EDFB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A8EEF-B6F3-4499-8172-5A5C796889F3}"/>
      </w:docPartPr>
      <w:docPartBody>
        <w:p w:rsidR="00293DC2" w:rsidRDefault="00000000">
          <w:pPr>
            <w:pStyle w:val="FD494653EC99421EA88426B23EDFBBD1"/>
          </w:pPr>
          <w:r w:rsidRPr="001549EE">
            <w:rPr>
              <w:rStyle w:val="Textedelespacerserv"/>
            </w:rPr>
            <w:t>[</w:t>
          </w:r>
          <w:r>
            <w:rPr>
              <w:rStyle w:val="Textedelespacerserv"/>
            </w:rPr>
            <w:t xml:space="preserve"> </w:t>
          </w:r>
          <w:r w:rsidRPr="002F10EE">
            <w:rPr>
              <w:rStyle w:val="Textedelespacerserv"/>
            </w:rPr>
            <w:t>Ville</w:t>
          </w:r>
          <w:r>
            <w:rPr>
              <w:rStyle w:val="Textedelespacerserv"/>
            </w:rPr>
            <w:t xml:space="preserve"> </w:t>
          </w:r>
          <w:r w:rsidRPr="001549EE">
            <w:rPr>
              <w:rStyle w:val="Textedelespacerserv"/>
            </w:rPr>
            <w:t>]</w:t>
          </w:r>
        </w:p>
      </w:docPartBody>
    </w:docPart>
    <w:docPart>
      <w:docPartPr>
        <w:name w:val="8D308A6BEB804512991548F175E49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598EE-E1C7-4DE5-992B-49201306466A}"/>
      </w:docPartPr>
      <w:docPartBody>
        <w:p w:rsidR="00293DC2" w:rsidRDefault="00000000">
          <w:pPr>
            <w:pStyle w:val="8D308A6BEB804512991548F175E492C7"/>
          </w:pPr>
          <w:r w:rsidRPr="001549EE">
            <w:rPr>
              <w:rStyle w:val="Textedelespacerserv"/>
            </w:rPr>
            <w:t>[</w:t>
          </w:r>
          <w:r>
            <w:rPr>
              <w:rStyle w:val="Textedelespacerserv"/>
            </w:rPr>
            <w:t xml:space="preserve"> </w:t>
          </w:r>
          <w:r w:rsidRPr="002F10EE">
            <w:rPr>
              <w:rStyle w:val="Textedelespacerserv"/>
            </w:rPr>
            <w:t>jj/mm/aaaa</w:t>
          </w:r>
          <w:r>
            <w:rPr>
              <w:rStyle w:val="Textedelespacerserv"/>
            </w:rPr>
            <w:t xml:space="preserve"> </w:t>
          </w:r>
          <w:r w:rsidRPr="001549EE">
            <w:rPr>
              <w:rStyle w:val="Textedelespacerserv"/>
            </w:rPr>
            <w:t>]</w:t>
          </w:r>
        </w:p>
      </w:docPartBody>
    </w:docPart>
    <w:docPart>
      <w:docPartPr>
        <w:name w:val="D97CFBA92B324BFDB55B0CB0184D9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4F17E-1EE4-4FE8-9A60-744B8482FEEA}"/>
      </w:docPartPr>
      <w:docPartBody>
        <w:p w:rsidR="00293DC2" w:rsidRDefault="00000000">
          <w:pPr>
            <w:pStyle w:val="D97CFBA92B324BFDB55B0CB0184D985D"/>
          </w:pPr>
          <w:r w:rsidRPr="007A2077">
            <w:rPr>
              <w:rStyle w:val="Textedelespacerserv"/>
            </w:rPr>
            <w:t xml:space="preserve">[ </w:t>
          </w:r>
          <w:r w:rsidRPr="002F10EE">
            <w:rPr>
              <w:rStyle w:val="Textedelespacerserv"/>
            </w:rPr>
            <w:t xml:space="preserve">Prénom NOM </w:t>
          </w:r>
          <w:r w:rsidRPr="007A2077">
            <w:rPr>
              <w:rStyle w:val="Textedelespacerserv"/>
            </w:rPr>
            <w:t>]</w:t>
          </w:r>
        </w:p>
      </w:docPartBody>
    </w:docPart>
    <w:docPart>
      <w:docPartPr>
        <w:name w:val="A5B357E86D6E43AFA4517AC2F3D98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7E5E0-FB6E-48CE-9584-365DE96AFEC8}"/>
      </w:docPartPr>
      <w:docPartBody>
        <w:p w:rsidR="00293DC2" w:rsidRDefault="00000000">
          <w:pPr>
            <w:pStyle w:val="A5B357E86D6E43AFA4517AC2F3D98819"/>
          </w:pPr>
          <w:r w:rsidRPr="002F10EE">
            <w:t xml:space="preserve">[ </w:t>
          </w:r>
          <w:r w:rsidRPr="002F10EE">
            <w:rPr>
              <w:rStyle w:val="Textedelespacerserv"/>
            </w:rPr>
            <w:t>Fonction</w:t>
          </w:r>
          <w:r w:rsidRPr="002F10EE">
            <w:t xml:space="preserve">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908268648">
    <w:abstractNumId w:val="1"/>
  </w:num>
  <w:num w:numId="2" w16cid:durableId="109204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684534">
    <w:abstractNumId w:val="0"/>
  </w:num>
  <w:num w:numId="4" w16cid:durableId="788474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5A"/>
    <w:rsid w:val="001A3F4A"/>
    <w:rsid w:val="00293DC2"/>
    <w:rsid w:val="00466EDF"/>
    <w:rsid w:val="006C6408"/>
    <w:rsid w:val="0073167C"/>
    <w:rsid w:val="007C7D96"/>
    <w:rsid w:val="009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465A"/>
    <w:rPr>
      <w:color w:val="808080"/>
    </w:rPr>
  </w:style>
  <w:style w:type="paragraph" w:customStyle="1" w:styleId="F97C9C5C4A044C6191C7D663B27800AA">
    <w:name w:val="F97C9C5C4A044C6191C7D663B27800AA"/>
  </w:style>
  <w:style w:type="paragraph" w:customStyle="1" w:styleId="972F7E57042646BFA97A3ACA23BC5715">
    <w:name w:val="972F7E57042646BFA97A3ACA23BC5715"/>
  </w:style>
  <w:style w:type="paragraph" w:customStyle="1" w:styleId="5AEF8DB5C7014149BF228DEA3593643A">
    <w:name w:val="5AEF8DB5C7014149BF228DEA3593643A"/>
  </w:style>
  <w:style w:type="paragraph" w:customStyle="1" w:styleId="AF0BDD0925524E4C9802E7E729F2EC13">
    <w:name w:val="AF0BDD0925524E4C9802E7E729F2EC13"/>
  </w:style>
  <w:style w:type="paragraph" w:customStyle="1" w:styleId="FD494653EC99421EA88426B23EDFBBD1">
    <w:name w:val="FD494653EC99421EA88426B23EDFBBD1"/>
  </w:style>
  <w:style w:type="paragraph" w:customStyle="1" w:styleId="8D308A6BEB804512991548F175E492C7">
    <w:name w:val="8D308A6BEB804512991548F175E492C7"/>
  </w:style>
  <w:style w:type="paragraph" w:styleId="Listepuces">
    <w:name w:val="List Bullet"/>
    <w:basedOn w:val="Normal"/>
    <w:uiPriority w:val="14"/>
    <w:pPr>
      <w:numPr>
        <w:numId w:val="3"/>
      </w:numPr>
      <w:spacing w:after="0" w:line="238" w:lineRule="auto"/>
      <w:contextualSpacing/>
    </w:pPr>
    <w:rPr>
      <w:rFonts w:eastAsiaTheme="minorHAnsi"/>
      <w:noProof/>
      <w:kern w:val="0"/>
      <w:sz w:val="20"/>
      <w:szCs w:val="22"/>
      <w:lang w:eastAsia="en-US"/>
      <w14:ligatures w14:val="none"/>
    </w:rPr>
  </w:style>
  <w:style w:type="paragraph" w:styleId="Listepuces2">
    <w:name w:val="List Bullet 2"/>
    <w:basedOn w:val="Normal"/>
    <w:uiPriority w:val="14"/>
    <w:pPr>
      <w:numPr>
        <w:ilvl w:val="1"/>
        <w:numId w:val="3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puces3">
    <w:name w:val="List Bullet 3"/>
    <w:basedOn w:val="Normal"/>
    <w:uiPriority w:val="14"/>
    <w:pPr>
      <w:numPr>
        <w:ilvl w:val="2"/>
        <w:numId w:val="3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numros">
    <w:name w:val="List Number"/>
    <w:basedOn w:val="Normal"/>
    <w:uiPriority w:val="14"/>
    <w:pPr>
      <w:numPr>
        <w:numId w:val="1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numros2">
    <w:name w:val="List Number 2"/>
    <w:basedOn w:val="Normal"/>
    <w:uiPriority w:val="14"/>
    <w:pPr>
      <w:numPr>
        <w:ilvl w:val="1"/>
        <w:numId w:val="1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numros3">
    <w:name w:val="List Number 3"/>
    <w:basedOn w:val="Normal"/>
    <w:uiPriority w:val="14"/>
    <w:pPr>
      <w:numPr>
        <w:ilvl w:val="2"/>
        <w:numId w:val="1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numros4">
    <w:name w:val="List Number 4"/>
    <w:basedOn w:val="Normal"/>
    <w:uiPriority w:val="14"/>
    <w:semiHidden/>
    <w:pPr>
      <w:numPr>
        <w:ilvl w:val="3"/>
        <w:numId w:val="1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numros5">
    <w:name w:val="List Number 5"/>
    <w:basedOn w:val="Normal"/>
    <w:uiPriority w:val="14"/>
    <w:semiHidden/>
    <w:pPr>
      <w:numPr>
        <w:ilvl w:val="4"/>
        <w:numId w:val="1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puces4">
    <w:name w:val="List Bullet 4"/>
    <w:basedOn w:val="Normal"/>
    <w:uiPriority w:val="14"/>
    <w:semiHidden/>
    <w:pPr>
      <w:numPr>
        <w:ilvl w:val="3"/>
        <w:numId w:val="3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Listepuces5">
    <w:name w:val="List Bullet 5"/>
    <w:basedOn w:val="Normal"/>
    <w:uiPriority w:val="14"/>
    <w:semiHidden/>
    <w:pPr>
      <w:numPr>
        <w:ilvl w:val="4"/>
        <w:numId w:val="3"/>
      </w:numPr>
      <w:spacing w:after="0" w:line="238" w:lineRule="auto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D97CFBA92B324BFDB55B0CB0184D985D">
    <w:name w:val="D97CFBA92B324BFDB55B0CB0184D985D"/>
  </w:style>
  <w:style w:type="paragraph" w:customStyle="1" w:styleId="A5B357E86D6E43AFA4517AC2F3D98819">
    <w:name w:val="A5B357E86D6E43AFA4517AC2F3D98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DEM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8613cd-e4aa-48f7-8596-37603f7b2ef0">
      <Terms xmlns="http://schemas.microsoft.com/office/infopath/2007/PartnerControls"/>
    </lcf76f155ced4ddcb4097134ff3c332f>
    <TaxCatchAll xmlns="705ca692-f4d3-461f-8fc2-a9a190c13c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04DFC1002664FA6C8E0BE852B0309" ma:contentTypeVersion="14" ma:contentTypeDescription="Crée un document." ma:contentTypeScope="" ma:versionID="0f00a03cf8e263e42ce28cfe3468d740">
  <xsd:schema xmlns:xsd="http://www.w3.org/2001/XMLSchema" xmlns:xs="http://www.w3.org/2001/XMLSchema" xmlns:p="http://schemas.microsoft.com/office/2006/metadata/properties" xmlns:ns2="c28613cd-e4aa-48f7-8596-37603f7b2ef0" xmlns:ns3="705ca692-f4d3-461f-8fc2-a9a190c13cb5" targetNamespace="http://schemas.microsoft.com/office/2006/metadata/properties" ma:root="true" ma:fieldsID="c3248729fd7a70f6af7deea669630f73" ns2:_="" ns3:_="">
    <xsd:import namespace="c28613cd-e4aa-48f7-8596-37603f7b2ef0"/>
    <xsd:import namespace="705ca692-f4d3-461f-8fc2-a9a190c13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613cd-e4aa-48f7-8596-37603f7b2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aaaa922-7a9d-4888-b0c0-3cd045368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ca692-f4d3-461f-8fc2-a9a190c13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e4c3f8-78fd-4ca3-a6de-6a6984f3a8c5}" ma:internalName="TaxCatchAll" ma:showField="CatchAllData" ma:web="705ca692-f4d3-461f-8fc2-a9a190c13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713A-E207-4256-B6FD-F3968D5DB827}">
  <ds:schemaRefs>
    <ds:schemaRef ds:uri="http://schemas.microsoft.com/office/2006/metadata/properties"/>
    <ds:schemaRef ds:uri="http://schemas.microsoft.com/office/infopath/2007/PartnerControls"/>
    <ds:schemaRef ds:uri="c28613cd-e4aa-48f7-8596-37603f7b2ef0"/>
    <ds:schemaRef ds:uri="705ca692-f4d3-461f-8fc2-a9a190c13cb5"/>
  </ds:schemaRefs>
</ds:datastoreItem>
</file>

<file path=customXml/itemProps2.xml><?xml version="1.0" encoding="utf-8"?>
<ds:datastoreItem xmlns:ds="http://schemas.openxmlformats.org/officeDocument/2006/customXml" ds:itemID="{BC2ED11B-216E-4D3E-8B3C-71EABE9AD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C6A93-CFC0-40C1-A5DB-E9403DF0C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613cd-e4aa-48f7-8596-37603f7b2ef0"/>
    <ds:schemaRef ds:uri="705ca692-f4d3-461f-8fc2-a9a190c13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Modele-ADEM-LETTRE</Template>
  <TotalTime>63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 Romain</dc:creator>
  <cp:keywords/>
  <dc:description/>
  <cp:lastModifiedBy>ROYER Romain</cp:lastModifiedBy>
  <cp:revision>41</cp:revision>
  <dcterms:created xsi:type="dcterms:W3CDTF">2024-07-31T09:18:00Z</dcterms:created>
  <dcterms:modified xsi:type="dcterms:W3CDTF">2024-08-02T07:02:00Z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0x010100AC504DFC1002664FA6C8E0BE852B0309</vt:lpwstr>
  </property>
  <property fmtid="{D5CDD505-2E9C-101B-9397-08002B2CF9AE}" pid="3" name="MediaServiceImageTags">
    <vt:lpwstr/>
  </property>
</Properties>
</file>